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8BDAD" w14:textId="77777777" w:rsidR="00A04334" w:rsidRPr="008925B3" w:rsidRDefault="00A04334" w:rsidP="00A04334">
      <w:pPr>
        <w:autoSpaceDE w:val="0"/>
        <w:autoSpaceDN w:val="0"/>
        <w:rPr>
          <w:szCs w:val="21"/>
        </w:rPr>
      </w:pPr>
      <w:r w:rsidRPr="008925B3">
        <w:rPr>
          <w:rFonts w:hint="eastAsia"/>
          <w:szCs w:val="21"/>
          <w:lang w:eastAsia="zh-CN"/>
        </w:rPr>
        <w:t>様式第1号(第4条関係)</w:t>
      </w:r>
    </w:p>
    <w:p w14:paraId="42616918" w14:textId="77777777" w:rsidR="00A04334" w:rsidRPr="008925B3" w:rsidRDefault="001402CC" w:rsidP="00C2478A">
      <w:pPr>
        <w:autoSpaceDE w:val="0"/>
        <w:autoSpaceDN w:val="0"/>
        <w:ind w:rightChars="150" w:right="315"/>
        <w:jc w:val="right"/>
        <w:rPr>
          <w:szCs w:val="21"/>
          <w:lang w:eastAsia="zh-CN"/>
        </w:rPr>
      </w:pPr>
      <w:r>
        <w:rPr>
          <w:rFonts w:hint="eastAsia"/>
          <w:szCs w:val="21"/>
        </w:rPr>
        <w:t>令和</w:t>
      </w:r>
      <w:r w:rsidR="004E5F9E" w:rsidRPr="008925B3">
        <w:rPr>
          <w:rFonts w:hint="eastAsia"/>
          <w:szCs w:val="21"/>
        </w:rPr>
        <w:t xml:space="preserve">　　</w:t>
      </w:r>
      <w:r w:rsidR="00A04334" w:rsidRPr="008925B3">
        <w:rPr>
          <w:rFonts w:hint="eastAsia"/>
          <w:szCs w:val="21"/>
          <w:lang w:eastAsia="zh-CN"/>
        </w:rPr>
        <w:t>年</w:t>
      </w:r>
      <w:r w:rsidR="004E5F9E" w:rsidRPr="008925B3">
        <w:rPr>
          <w:rFonts w:hint="eastAsia"/>
          <w:szCs w:val="21"/>
        </w:rPr>
        <w:t xml:space="preserve">　　</w:t>
      </w:r>
      <w:r w:rsidR="00A04334" w:rsidRPr="008925B3">
        <w:rPr>
          <w:rFonts w:hint="eastAsia"/>
          <w:szCs w:val="21"/>
          <w:lang w:eastAsia="zh-CN"/>
        </w:rPr>
        <w:t>月</w:t>
      </w:r>
      <w:r w:rsidR="004E5F9E" w:rsidRPr="008925B3">
        <w:rPr>
          <w:rFonts w:hint="eastAsia"/>
          <w:szCs w:val="21"/>
        </w:rPr>
        <w:t xml:space="preserve">　　</w:t>
      </w:r>
      <w:r w:rsidR="00A04334" w:rsidRPr="008925B3">
        <w:rPr>
          <w:rFonts w:hint="eastAsia"/>
          <w:szCs w:val="21"/>
          <w:lang w:eastAsia="zh-CN"/>
        </w:rPr>
        <w:t>日</w:t>
      </w:r>
    </w:p>
    <w:p w14:paraId="2E098FFE" w14:textId="77777777" w:rsidR="00A04334" w:rsidRPr="008925B3" w:rsidRDefault="00A04334" w:rsidP="00A04334">
      <w:pPr>
        <w:autoSpaceDE w:val="0"/>
        <w:autoSpaceDN w:val="0"/>
        <w:rPr>
          <w:szCs w:val="21"/>
          <w:lang w:eastAsia="zh-CN"/>
        </w:rPr>
      </w:pPr>
    </w:p>
    <w:p w14:paraId="3FE5C7AF" w14:textId="77777777" w:rsidR="00A04334" w:rsidRPr="008925B3" w:rsidRDefault="00A04334" w:rsidP="00A04334">
      <w:pPr>
        <w:autoSpaceDE w:val="0"/>
        <w:autoSpaceDN w:val="0"/>
        <w:rPr>
          <w:szCs w:val="21"/>
          <w:lang w:eastAsia="zh-CN"/>
        </w:rPr>
      </w:pPr>
    </w:p>
    <w:p w14:paraId="6D2A5831" w14:textId="77777777" w:rsidR="00A04334" w:rsidRPr="008925B3" w:rsidRDefault="00A04334" w:rsidP="00C2478A">
      <w:pPr>
        <w:autoSpaceDE w:val="0"/>
        <w:autoSpaceDN w:val="0"/>
        <w:spacing w:beforeLines="10" w:before="33"/>
        <w:ind w:leftChars="1700" w:left="3570" w:rightChars="1550" w:right="3255"/>
        <w:jc w:val="distribute"/>
        <w:rPr>
          <w:szCs w:val="21"/>
          <w:lang w:eastAsia="zh-CN"/>
        </w:rPr>
      </w:pPr>
      <w:r w:rsidRPr="008925B3">
        <w:rPr>
          <w:rFonts w:hint="eastAsia"/>
          <w:szCs w:val="21"/>
          <w:lang w:eastAsia="zh-CN"/>
        </w:rPr>
        <w:t>寄附書</w:t>
      </w:r>
    </w:p>
    <w:p w14:paraId="0C8644EB" w14:textId="77777777" w:rsidR="00A04334" w:rsidRPr="008925B3" w:rsidRDefault="00A04334" w:rsidP="00A04334">
      <w:pPr>
        <w:autoSpaceDE w:val="0"/>
        <w:autoSpaceDN w:val="0"/>
        <w:rPr>
          <w:szCs w:val="21"/>
          <w:lang w:eastAsia="zh-CN"/>
        </w:rPr>
      </w:pPr>
    </w:p>
    <w:p w14:paraId="160E9B41" w14:textId="77777777" w:rsidR="00A04334" w:rsidRPr="008925B3" w:rsidRDefault="00A04334" w:rsidP="00A04334">
      <w:pPr>
        <w:autoSpaceDE w:val="0"/>
        <w:autoSpaceDN w:val="0"/>
        <w:rPr>
          <w:szCs w:val="21"/>
          <w:lang w:eastAsia="zh-CN"/>
        </w:rPr>
      </w:pPr>
    </w:p>
    <w:p w14:paraId="4966C2B6" w14:textId="77777777" w:rsidR="00A04334" w:rsidRPr="008925B3" w:rsidRDefault="00A04334" w:rsidP="0098286D">
      <w:pPr>
        <w:autoSpaceDE w:val="0"/>
        <w:autoSpaceDN w:val="0"/>
        <w:ind w:leftChars="200" w:left="420"/>
        <w:rPr>
          <w:szCs w:val="21"/>
          <w:lang w:eastAsia="zh-CN"/>
        </w:rPr>
      </w:pPr>
      <w:r w:rsidRPr="008925B3">
        <w:rPr>
          <w:rFonts w:hint="eastAsia"/>
          <w:szCs w:val="21"/>
          <w:lang w:eastAsia="zh-CN"/>
        </w:rPr>
        <w:t>国立大学法人弘前大学長</w:t>
      </w:r>
      <w:r w:rsidR="004D7A25" w:rsidRPr="008925B3">
        <w:rPr>
          <w:rFonts w:hint="eastAsia"/>
          <w:szCs w:val="21"/>
        </w:rPr>
        <w:t xml:space="preserve">　</w:t>
      </w:r>
      <w:r w:rsidRPr="008925B3">
        <w:rPr>
          <w:rFonts w:hint="eastAsia"/>
          <w:szCs w:val="21"/>
          <w:lang w:eastAsia="zh-CN"/>
        </w:rPr>
        <w:t>殿</w:t>
      </w:r>
    </w:p>
    <w:p w14:paraId="06489F81" w14:textId="77777777" w:rsidR="00A04334" w:rsidRPr="008925B3" w:rsidRDefault="00A04334" w:rsidP="00A04334">
      <w:pPr>
        <w:autoSpaceDE w:val="0"/>
        <w:autoSpaceDN w:val="0"/>
        <w:rPr>
          <w:szCs w:val="21"/>
          <w:lang w:eastAsia="zh-CN"/>
        </w:rPr>
      </w:pPr>
    </w:p>
    <w:p w14:paraId="2B1BD41B" w14:textId="77777777" w:rsidR="00A04334" w:rsidRPr="008925B3" w:rsidRDefault="00A04334" w:rsidP="0098286D">
      <w:pPr>
        <w:wordWrap w:val="0"/>
        <w:autoSpaceDE w:val="0"/>
        <w:autoSpaceDN w:val="0"/>
        <w:jc w:val="right"/>
        <w:rPr>
          <w:szCs w:val="21"/>
          <w:lang w:eastAsia="zh-CN"/>
        </w:rPr>
      </w:pPr>
      <w:r w:rsidRPr="008925B3">
        <w:rPr>
          <w:rFonts w:hint="eastAsia"/>
          <w:szCs w:val="21"/>
          <w:lang w:eastAsia="zh-CN"/>
        </w:rPr>
        <w:t>寄附者</w:t>
      </w:r>
      <w:r w:rsidR="0098286D" w:rsidRPr="008925B3">
        <w:rPr>
          <w:rFonts w:hint="eastAsia"/>
          <w:szCs w:val="21"/>
        </w:rPr>
        <w:t xml:space="preserve">　　　　　　　　　　　　　　　</w:t>
      </w:r>
    </w:p>
    <w:p w14:paraId="65A4EB25" w14:textId="77777777" w:rsidR="00A04334" w:rsidRPr="008925B3" w:rsidRDefault="00A04334" w:rsidP="0098286D">
      <w:pPr>
        <w:wordWrap w:val="0"/>
        <w:autoSpaceDE w:val="0"/>
        <w:autoSpaceDN w:val="0"/>
        <w:jc w:val="right"/>
        <w:rPr>
          <w:szCs w:val="21"/>
          <w:lang w:eastAsia="zh-CN"/>
        </w:rPr>
      </w:pPr>
      <w:r w:rsidRPr="008925B3">
        <w:rPr>
          <w:rFonts w:hint="eastAsia"/>
          <w:szCs w:val="21"/>
          <w:lang w:eastAsia="zh-CN"/>
        </w:rPr>
        <w:t>〒</w:t>
      </w:r>
      <w:r w:rsidR="0098286D" w:rsidRPr="008925B3">
        <w:rPr>
          <w:rFonts w:hint="eastAsia"/>
          <w:szCs w:val="21"/>
        </w:rPr>
        <w:t xml:space="preserve">　</w:t>
      </w:r>
      <w:r w:rsidRPr="008925B3">
        <w:rPr>
          <w:rFonts w:hint="eastAsia"/>
          <w:szCs w:val="21"/>
          <w:lang w:eastAsia="zh-CN"/>
        </w:rPr>
        <w:t>郵便番号</w:t>
      </w:r>
      <w:r w:rsidR="0098286D" w:rsidRPr="008925B3">
        <w:rPr>
          <w:rFonts w:hint="eastAsia"/>
          <w:szCs w:val="21"/>
        </w:rPr>
        <w:t xml:space="preserve">　　　　　　　　　　　</w:t>
      </w:r>
    </w:p>
    <w:p w14:paraId="02DDD465" w14:textId="77777777" w:rsidR="00A04334" w:rsidRPr="008925B3" w:rsidRDefault="00A04334" w:rsidP="0098286D">
      <w:pPr>
        <w:wordWrap w:val="0"/>
        <w:autoSpaceDE w:val="0"/>
        <w:autoSpaceDN w:val="0"/>
        <w:jc w:val="right"/>
        <w:rPr>
          <w:szCs w:val="21"/>
          <w:lang w:eastAsia="zh-CN"/>
        </w:rPr>
      </w:pPr>
      <w:r w:rsidRPr="00B71509">
        <w:rPr>
          <w:rFonts w:hint="eastAsia"/>
          <w:spacing w:val="210"/>
          <w:kern w:val="0"/>
          <w:szCs w:val="21"/>
          <w:fitText w:val="840" w:id="-75236864"/>
          <w:lang w:eastAsia="zh-CN"/>
        </w:rPr>
        <w:t>住</w:t>
      </w:r>
      <w:r w:rsidRPr="00B71509">
        <w:rPr>
          <w:rFonts w:hint="eastAsia"/>
          <w:kern w:val="0"/>
          <w:szCs w:val="21"/>
          <w:fitText w:val="840" w:id="-75236864"/>
          <w:lang w:eastAsia="zh-CN"/>
        </w:rPr>
        <w:t>所</w:t>
      </w:r>
      <w:r w:rsidR="0098286D" w:rsidRPr="008925B3">
        <w:rPr>
          <w:rFonts w:hint="eastAsia"/>
          <w:kern w:val="0"/>
          <w:szCs w:val="21"/>
        </w:rPr>
        <w:t xml:space="preserve">　　　　　　　　　　　　　</w:t>
      </w:r>
    </w:p>
    <w:p w14:paraId="1329D407" w14:textId="77777777" w:rsidR="00A04334" w:rsidRPr="008925B3" w:rsidRDefault="007219E4" w:rsidP="007219E4">
      <w:pPr>
        <w:wordWrap w:val="0"/>
        <w:autoSpaceDE w:val="0"/>
        <w:autoSpaceDN w:val="0"/>
        <w:jc w:val="right"/>
        <w:rPr>
          <w:szCs w:val="21"/>
          <w:lang w:eastAsia="zh-CN"/>
        </w:rPr>
      </w:pPr>
      <w:r>
        <w:rPr>
          <w:rFonts w:hint="eastAsia"/>
          <w:kern w:val="0"/>
          <w:szCs w:val="21"/>
        </w:rPr>
        <w:t xml:space="preserve">　</w:t>
      </w:r>
      <w:r w:rsidR="00A04334" w:rsidRPr="00B71509">
        <w:rPr>
          <w:rFonts w:hint="eastAsia"/>
          <w:spacing w:val="210"/>
          <w:kern w:val="0"/>
          <w:szCs w:val="21"/>
          <w:fitText w:val="840" w:id="-75236608"/>
          <w:lang w:eastAsia="zh-CN"/>
        </w:rPr>
        <w:t>氏</w:t>
      </w:r>
      <w:r w:rsidR="00A04334" w:rsidRPr="00B71509">
        <w:rPr>
          <w:rFonts w:hint="eastAsia"/>
          <w:kern w:val="0"/>
          <w:szCs w:val="21"/>
          <w:fitText w:val="840" w:id="-75236608"/>
          <w:lang w:eastAsia="zh-CN"/>
        </w:rPr>
        <w:t>名</w:t>
      </w:r>
      <w:r>
        <w:rPr>
          <w:rFonts w:hint="eastAsia"/>
          <w:kern w:val="0"/>
          <w:szCs w:val="21"/>
        </w:rPr>
        <w:t xml:space="preserve">  </w:t>
      </w:r>
      <w:r w:rsidR="0098286D" w:rsidRPr="008925B3">
        <w:rPr>
          <w:rFonts w:hint="eastAsia"/>
          <w:kern w:val="0"/>
          <w:szCs w:val="21"/>
        </w:rPr>
        <w:t xml:space="preserve">　　　　　　　</w:t>
      </w:r>
      <w:r w:rsidR="00B71509">
        <w:rPr>
          <w:rFonts w:hint="eastAsia"/>
          <w:kern w:val="0"/>
          <w:szCs w:val="21"/>
        </w:rPr>
        <w:t xml:space="preserve">　</w:t>
      </w:r>
      <w:r w:rsidR="0098286D" w:rsidRPr="008925B3">
        <w:rPr>
          <w:rFonts w:hint="eastAsia"/>
          <w:kern w:val="0"/>
          <w:szCs w:val="21"/>
        </w:rPr>
        <w:t xml:space="preserve">　　　</w:t>
      </w:r>
      <w:r w:rsidR="00B71509">
        <w:rPr>
          <w:kern w:val="0"/>
          <w:szCs w:val="21"/>
        </w:rPr>
        <w:fldChar w:fldCharType="begin"/>
      </w:r>
      <w:r w:rsidR="00B71509">
        <w:rPr>
          <w:rFonts w:eastAsia="SimSun"/>
          <w:kern w:val="0"/>
          <w:szCs w:val="21"/>
          <w:lang w:eastAsia="zh-CN"/>
        </w:rPr>
        <w:instrText xml:space="preserve"> </w:instrText>
      </w:r>
      <w:r w:rsidR="00B71509">
        <w:rPr>
          <w:rFonts w:eastAsia="SimSun" w:hint="eastAsia"/>
          <w:kern w:val="0"/>
          <w:szCs w:val="21"/>
          <w:lang w:eastAsia="zh-CN"/>
        </w:rPr>
        <w:instrText>eq \o\ac(</w:instrText>
      </w:r>
      <w:r w:rsidR="00B71509">
        <w:rPr>
          <w:rFonts w:eastAsia="SimSun" w:hint="eastAsia"/>
          <w:kern w:val="0"/>
          <w:szCs w:val="21"/>
          <w:lang w:eastAsia="zh-CN"/>
        </w:rPr>
        <w:instrText>○</w:instrText>
      </w:r>
      <w:r w:rsidR="00B71509">
        <w:rPr>
          <w:rFonts w:eastAsia="SimSun" w:hint="eastAsia"/>
          <w:kern w:val="0"/>
          <w:szCs w:val="21"/>
          <w:lang w:eastAsia="zh-CN"/>
        </w:rPr>
        <w:instrText>,</w:instrText>
      </w:r>
      <w:r w:rsidR="00B71509" w:rsidRPr="00B71509">
        <w:rPr>
          <w:rFonts w:eastAsia="SimSun" w:hint="eastAsia"/>
          <w:kern w:val="0"/>
          <w:position w:val="1"/>
          <w:sz w:val="14"/>
          <w:szCs w:val="21"/>
          <w:lang w:eastAsia="zh-CN"/>
        </w:rPr>
        <w:instrText>印</w:instrText>
      </w:r>
      <w:r w:rsidR="00B71509">
        <w:rPr>
          <w:rFonts w:eastAsia="SimSun" w:hint="eastAsia"/>
          <w:kern w:val="0"/>
          <w:szCs w:val="21"/>
          <w:lang w:eastAsia="zh-CN"/>
        </w:rPr>
        <w:instrText>)</w:instrText>
      </w:r>
      <w:r w:rsidR="00B71509">
        <w:rPr>
          <w:kern w:val="0"/>
          <w:szCs w:val="21"/>
        </w:rPr>
        <w:fldChar w:fldCharType="end"/>
      </w:r>
    </w:p>
    <w:p w14:paraId="46B7BFE6" w14:textId="77777777" w:rsidR="00A04334" w:rsidRPr="008925B3" w:rsidRDefault="00A04334" w:rsidP="0098286D">
      <w:pPr>
        <w:wordWrap w:val="0"/>
        <w:autoSpaceDE w:val="0"/>
        <w:autoSpaceDN w:val="0"/>
        <w:jc w:val="right"/>
        <w:rPr>
          <w:szCs w:val="21"/>
        </w:rPr>
      </w:pPr>
      <w:r w:rsidRPr="008925B3">
        <w:rPr>
          <w:rFonts w:hint="eastAsia"/>
          <w:szCs w:val="21"/>
        </w:rPr>
        <w:t>電話番号</w:t>
      </w:r>
      <w:r w:rsidR="0098286D" w:rsidRPr="008925B3">
        <w:rPr>
          <w:rFonts w:hint="eastAsia"/>
          <w:szCs w:val="21"/>
        </w:rPr>
        <w:t xml:space="preserve">　　　　　　　　　　　　　</w:t>
      </w:r>
    </w:p>
    <w:p w14:paraId="1249C39B" w14:textId="77777777" w:rsidR="00A04334" w:rsidRPr="008925B3" w:rsidRDefault="00A04334" w:rsidP="009D0CCA">
      <w:pPr>
        <w:wordWrap w:val="0"/>
        <w:autoSpaceDE w:val="0"/>
        <w:autoSpaceDN w:val="0"/>
        <w:ind w:rightChars="50" w:right="105"/>
        <w:jc w:val="right"/>
        <w:rPr>
          <w:szCs w:val="21"/>
        </w:rPr>
      </w:pPr>
      <w:r w:rsidRPr="008925B3">
        <w:rPr>
          <w:rFonts w:hint="eastAsia"/>
          <w:szCs w:val="21"/>
        </w:rPr>
        <w:t>(法人にあっては，法人名，職・氏名)</w:t>
      </w:r>
    </w:p>
    <w:p w14:paraId="32E1DE1C" w14:textId="77777777" w:rsidR="00A04334" w:rsidRPr="008925B3" w:rsidRDefault="00A04334" w:rsidP="00A04334">
      <w:pPr>
        <w:autoSpaceDE w:val="0"/>
        <w:autoSpaceDN w:val="0"/>
        <w:rPr>
          <w:szCs w:val="21"/>
        </w:rPr>
      </w:pPr>
    </w:p>
    <w:p w14:paraId="1E12B8FB" w14:textId="77777777" w:rsidR="00A04334" w:rsidRPr="008925B3" w:rsidRDefault="00A04334" w:rsidP="00A04334">
      <w:pPr>
        <w:autoSpaceDE w:val="0"/>
        <w:autoSpaceDN w:val="0"/>
        <w:rPr>
          <w:szCs w:val="21"/>
        </w:rPr>
      </w:pPr>
    </w:p>
    <w:p w14:paraId="4F4F42BC" w14:textId="77777777" w:rsidR="00A04334" w:rsidRPr="008925B3" w:rsidRDefault="00A04334" w:rsidP="002A4589">
      <w:pPr>
        <w:autoSpaceDE w:val="0"/>
        <w:autoSpaceDN w:val="0"/>
        <w:spacing w:beforeLines="10" w:before="33"/>
        <w:ind w:leftChars="200" w:left="420"/>
        <w:rPr>
          <w:szCs w:val="21"/>
        </w:rPr>
      </w:pPr>
      <w:r w:rsidRPr="008925B3">
        <w:rPr>
          <w:rFonts w:hint="eastAsia"/>
          <w:szCs w:val="21"/>
        </w:rPr>
        <w:t>下記のとおり寄附します。</w:t>
      </w:r>
    </w:p>
    <w:p w14:paraId="2EC00010" w14:textId="77777777" w:rsidR="00A04334" w:rsidRPr="008925B3" w:rsidRDefault="00A04334" w:rsidP="00A04334">
      <w:pPr>
        <w:autoSpaceDE w:val="0"/>
        <w:autoSpaceDN w:val="0"/>
        <w:rPr>
          <w:szCs w:val="21"/>
        </w:rPr>
      </w:pPr>
    </w:p>
    <w:p w14:paraId="16CF3085" w14:textId="77777777" w:rsidR="00A04334" w:rsidRPr="008925B3" w:rsidRDefault="00A04334" w:rsidP="002A4589">
      <w:pPr>
        <w:autoSpaceDE w:val="0"/>
        <w:autoSpaceDN w:val="0"/>
        <w:ind w:rightChars="150" w:right="315"/>
        <w:jc w:val="center"/>
        <w:rPr>
          <w:szCs w:val="21"/>
        </w:rPr>
      </w:pPr>
      <w:r w:rsidRPr="008925B3">
        <w:rPr>
          <w:rFonts w:hint="eastAsia"/>
          <w:szCs w:val="21"/>
        </w:rPr>
        <w:t>記</w:t>
      </w:r>
    </w:p>
    <w:p w14:paraId="25851577" w14:textId="77777777" w:rsidR="00A04334" w:rsidRPr="008925B3" w:rsidRDefault="00A04334" w:rsidP="00A04334">
      <w:pPr>
        <w:autoSpaceDE w:val="0"/>
        <w:autoSpaceDN w:val="0"/>
        <w:rPr>
          <w:szCs w:val="21"/>
        </w:rPr>
      </w:pPr>
    </w:p>
    <w:p w14:paraId="7D954414" w14:textId="362448BD" w:rsidR="00A04334" w:rsidRPr="008925B3" w:rsidRDefault="00A04334" w:rsidP="008925B3">
      <w:pPr>
        <w:autoSpaceDE w:val="0"/>
        <w:autoSpaceDN w:val="0"/>
        <w:spacing w:beforeLines="5" w:before="16"/>
        <w:ind w:leftChars="100" w:left="210"/>
        <w:rPr>
          <w:szCs w:val="21"/>
        </w:rPr>
      </w:pPr>
      <w:r w:rsidRPr="008925B3">
        <w:rPr>
          <w:rFonts w:hint="eastAsia"/>
          <w:szCs w:val="21"/>
        </w:rPr>
        <w:t>1</w:t>
      </w:r>
      <w:r w:rsidR="002A4589" w:rsidRPr="008925B3">
        <w:rPr>
          <w:rFonts w:hint="eastAsia"/>
          <w:szCs w:val="21"/>
        </w:rPr>
        <w:t xml:space="preserve">　</w:t>
      </w:r>
      <w:r w:rsidRPr="008925B3">
        <w:rPr>
          <w:rFonts w:hint="eastAsia"/>
          <w:szCs w:val="21"/>
        </w:rPr>
        <w:t>寄附金額</w:t>
      </w:r>
      <w:r w:rsidR="008925B3" w:rsidRPr="008925B3">
        <w:rPr>
          <w:rFonts w:hint="eastAsia"/>
          <w:szCs w:val="21"/>
        </w:rPr>
        <w:t xml:space="preserve">　　　　　　　</w:t>
      </w:r>
      <w:r w:rsidR="008925B3" w:rsidRPr="00817A09">
        <w:rPr>
          <w:rFonts w:hint="eastAsia"/>
          <w:szCs w:val="21"/>
          <w:u w:val="single"/>
        </w:rPr>
        <w:t xml:space="preserve">　</w:t>
      </w:r>
      <w:r w:rsidR="00741178">
        <w:rPr>
          <w:rFonts w:hint="eastAsia"/>
          <w:szCs w:val="21"/>
          <w:u w:val="single"/>
        </w:rPr>
        <w:t xml:space="preserve">　　　　　　</w:t>
      </w:r>
      <w:r w:rsidR="008925B3" w:rsidRPr="00817A09">
        <w:rPr>
          <w:rFonts w:hint="eastAsia"/>
          <w:szCs w:val="21"/>
          <w:u w:val="single"/>
        </w:rPr>
        <w:t xml:space="preserve">　　　</w:t>
      </w:r>
      <w:r w:rsidR="008925B3" w:rsidRPr="008925B3">
        <w:rPr>
          <w:rFonts w:hint="eastAsia"/>
          <w:szCs w:val="21"/>
        </w:rPr>
        <w:t xml:space="preserve">　　　　　</w:t>
      </w:r>
      <w:r w:rsidRPr="008925B3">
        <w:rPr>
          <w:rFonts w:hint="eastAsia"/>
          <w:szCs w:val="21"/>
        </w:rPr>
        <w:t>円</w:t>
      </w:r>
    </w:p>
    <w:p w14:paraId="6261A8E7" w14:textId="77777777" w:rsidR="00A04334" w:rsidRPr="005B71F2" w:rsidRDefault="00A04334" w:rsidP="008925B3">
      <w:pPr>
        <w:autoSpaceDE w:val="0"/>
        <w:autoSpaceDN w:val="0"/>
        <w:rPr>
          <w:szCs w:val="21"/>
        </w:rPr>
      </w:pPr>
    </w:p>
    <w:p w14:paraId="579986A6" w14:textId="3A07B30D" w:rsidR="00A04334" w:rsidRPr="008925B3" w:rsidRDefault="00A04334" w:rsidP="008925B3">
      <w:pPr>
        <w:autoSpaceDE w:val="0"/>
        <w:autoSpaceDN w:val="0"/>
        <w:spacing w:beforeLines="5" w:before="16"/>
        <w:ind w:leftChars="100" w:left="210"/>
        <w:rPr>
          <w:szCs w:val="21"/>
        </w:rPr>
      </w:pPr>
      <w:r w:rsidRPr="008925B3">
        <w:rPr>
          <w:rFonts w:hint="eastAsia"/>
          <w:szCs w:val="21"/>
        </w:rPr>
        <w:t>2</w:t>
      </w:r>
      <w:r w:rsidR="008925B3" w:rsidRPr="008925B3">
        <w:rPr>
          <w:rFonts w:hint="eastAsia"/>
          <w:szCs w:val="21"/>
        </w:rPr>
        <w:t xml:space="preserve">　</w:t>
      </w:r>
      <w:r w:rsidRPr="008925B3">
        <w:rPr>
          <w:rFonts w:hint="eastAsia"/>
          <w:szCs w:val="21"/>
        </w:rPr>
        <w:t>寄附目的</w:t>
      </w:r>
      <w:r w:rsidR="005B71F2">
        <w:rPr>
          <w:rFonts w:hint="eastAsia"/>
          <w:szCs w:val="21"/>
        </w:rPr>
        <w:t xml:space="preserve"> </w:t>
      </w:r>
      <w:r w:rsidR="005B71F2">
        <w:rPr>
          <w:szCs w:val="21"/>
        </w:rPr>
        <w:t xml:space="preserve"> </w:t>
      </w:r>
      <w:r w:rsidR="00817A09">
        <w:rPr>
          <w:szCs w:val="21"/>
        </w:rPr>
        <w:t xml:space="preserve"> </w:t>
      </w:r>
      <w:r w:rsidR="00817A09" w:rsidRPr="00817A09">
        <w:rPr>
          <w:rFonts w:hint="eastAsia"/>
          <w:u w:val="single"/>
        </w:rPr>
        <w:t>農業農村工学分野に対する</w:t>
      </w:r>
      <w:r w:rsidR="00741178">
        <w:rPr>
          <w:rFonts w:hint="eastAsia"/>
          <w:u w:val="single"/>
        </w:rPr>
        <w:t>教育</w:t>
      </w:r>
      <w:r w:rsidR="00817A09" w:rsidRPr="00817A09">
        <w:rPr>
          <w:rFonts w:hint="eastAsia"/>
          <w:u w:val="single"/>
        </w:rPr>
        <w:t>研究助成のため</w:t>
      </w:r>
    </w:p>
    <w:p w14:paraId="37CF7B40" w14:textId="77777777" w:rsidR="00A04334" w:rsidRPr="008925B3" w:rsidRDefault="00A04334" w:rsidP="008925B3">
      <w:pPr>
        <w:autoSpaceDE w:val="0"/>
        <w:autoSpaceDN w:val="0"/>
        <w:rPr>
          <w:szCs w:val="21"/>
        </w:rPr>
      </w:pPr>
    </w:p>
    <w:p w14:paraId="2DB82423" w14:textId="504A01B7" w:rsidR="00A04334" w:rsidRPr="008925B3" w:rsidRDefault="00A04334" w:rsidP="008925B3">
      <w:pPr>
        <w:autoSpaceDE w:val="0"/>
        <w:autoSpaceDN w:val="0"/>
        <w:spacing w:beforeLines="5" w:before="16"/>
        <w:ind w:leftChars="100" w:left="210"/>
        <w:rPr>
          <w:szCs w:val="21"/>
        </w:rPr>
      </w:pPr>
      <w:r w:rsidRPr="008925B3">
        <w:rPr>
          <w:rFonts w:hint="eastAsia"/>
          <w:szCs w:val="21"/>
        </w:rPr>
        <w:t>3</w:t>
      </w:r>
      <w:r w:rsidR="008925B3" w:rsidRPr="008925B3">
        <w:rPr>
          <w:rFonts w:hint="eastAsia"/>
          <w:szCs w:val="21"/>
        </w:rPr>
        <w:t xml:space="preserve">　</w:t>
      </w:r>
      <w:r w:rsidRPr="008925B3">
        <w:rPr>
          <w:rFonts w:hint="eastAsia"/>
          <w:szCs w:val="21"/>
        </w:rPr>
        <w:t>寄附の条件</w:t>
      </w:r>
      <w:r w:rsidR="00817A09">
        <w:rPr>
          <w:rFonts w:hint="eastAsia"/>
          <w:szCs w:val="21"/>
        </w:rPr>
        <w:t xml:space="preserve">　　</w:t>
      </w:r>
      <w:r w:rsidR="00817A09" w:rsidRPr="00817A09">
        <w:rPr>
          <w:rFonts w:hint="eastAsia"/>
          <w:szCs w:val="21"/>
          <w:u w:val="single"/>
        </w:rPr>
        <w:t>なし</w:t>
      </w:r>
      <w:r w:rsidR="00741178" w:rsidRPr="00741178">
        <w:rPr>
          <w:rFonts w:hint="eastAsia"/>
          <w:szCs w:val="21"/>
          <w:u w:val="single"/>
        </w:rPr>
        <w:t>（条件がある場合はご記入願います）</w:t>
      </w:r>
    </w:p>
    <w:p w14:paraId="0C4F1D0C" w14:textId="77777777" w:rsidR="00A04334" w:rsidRPr="008925B3" w:rsidRDefault="00A04334" w:rsidP="008925B3">
      <w:pPr>
        <w:autoSpaceDE w:val="0"/>
        <w:autoSpaceDN w:val="0"/>
        <w:rPr>
          <w:szCs w:val="21"/>
        </w:rPr>
      </w:pPr>
    </w:p>
    <w:p w14:paraId="521A1007" w14:textId="3B2E5839" w:rsidR="00A04334" w:rsidRPr="008925B3" w:rsidRDefault="00A04334" w:rsidP="008925B3">
      <w:pPr>
        <w:autoSpaceDE w:val="0"/>
        <w:autoSpaceDN w:val="0"/>
        <w:spacing w:beforeLines="5" w:before="16"/>
        <w:ind w:leftChars="100" w:left="210"/>
        <w:rPr>
          <w:szCs w:val="21"/>
        </w:rPr>
      </w:pPr>
      <w:r w:rsidRPr="008925B3">
        <w:rPr>
          <w:rFonts w:hint="eastAsia"/>
          <w:szCs w:val="21"/>
        </w:rPr>
        <w:t>4</w:t>
      </w:r>
      <w:r w:rsidR="008925B3" w:rsidRPr="008925B3">
        <w:rPr>
          <w:rFonts w:hint="eastAsia"/>
          <w:szCs w:val="21"/>
        </w:rPr>
        <w:t xml:space="preserve">　</w:t>
      </w:r>
      <w:r w:rsidRPr="008925B3">
        <w:rPr>
          <w:rFonts w:hint="eastAsia"/>
          <w:szCs w:val="21"/>
        </w:rPr>
        <w:t>寄附金の名称</w:t>
      </w:r>
      <w:r w:rsidR="00817A09">
        <w:rPr>
          <w:rFonts w:hint="eastAsia"/>
          <w:szCs w:val="21"/>
        </w:rPr>
        <w:t xml:space="preserve">　　</w:t>
      </w:r>
      <w:r w:rsidR="00817A09" w:rsidRPr="00817A09">
        <w:rPr>
          <w:rFonts w:hint="eastAsia"/>
          <w:szCs w:val="21"/>
          <w:u w:val="single"/>
        </w:rPr>
        <w:t>なし</w:t>
      </w:r>
      <w:r w:rsidR="00741178" w:rsidRPr="00741178">
        <w:rPr>
          <w:rFonts w:hint="eastAsia"/>
          <w:szCs w:val="21"/>
          <w:u w:val="single"/>
        </w:rPr>
        <w:t>（ご希望する名称がある場合はご記入願います）</w:t>
      </w:r>
    </w:p>
    <w:p w14:paraId="4CE5BF00" w14:textId="77777777" w:rsidR="00A04334" w:rsidRPr="008925B3" w:rsidRDefault="00A04334" w:rsidP="008925B3">
      <w:pPr>
        <w:autoSpaceDE w:val="0"/>
        <w:autoSpaceDN w:val="0"/>
        <w:rPr>
          <w:szCs w:val="21"/>
        </w:rPr>
      </w:pPr>
    </w:p>
    <w:p w14:paraId="24DD3067" w14:textId="00F18EBC" w:rsidR="00A04334" w:rsidRPr="00817A09" w:rsidRDefault="00A04334" w:rsidP="008925B3">
      <w:pPr>
        <w:autoSpaceDE w:val="0"/>
        <w:autoSpaceDN w:val="0"/>
        <w:spacing w:beforeLines="5" w:before="16"/>
        <w:ind w:leftChars="100" w:left="210"/>
        <w:rPr>
          <w:szCs w:val="21"/>
          <w:u w:val="single"/>
        </w:rPr>
      </w:pPr>
      <w:r w:rsidRPr="008925B3">
        <w:rPr>
          <w:rFonts w:hint="eastAsia"/>
          <w:szCs w:val="21"/>
        </w:rPr>
        <w:t>5</w:t>
      </w:r>
      <w:r w:rsidR="008925B3" w:rsidRPr="008925B3">
        <w:rPr>
          <w:rFonts w:hint="eastAsia"/>
          <w:szCs w:val="21"/>
        </w:rPr>
        <w:t xml:space="preserve">　</w:t>
      </w:r>
      <w:r w:rsidRPr="008925B3">
        <w:rPr>
          <w:rFonts w:hint="eastAsia"/>
          <w:szCs w:val="21"/>
        </w:rPr>
        <w:t>寄附の対象者(講座)等</w:t>
      </w:r>
      <w:r w:rsidR="00817A09">
        <w:rPr>
          <w:rFonts w:hint="eastAsia"/>
          <w:szCs w:val="21"/>
        </w:rPr>
        <w:t xml:space="preserve"> </w:t>
      </w:r>
      <w:r w:rsidR="00817A09">
        <w:rPr>
          <w:szCs w:val="21"/>
        </w:rPr>
        <w:t xml:space="preserve">  </w:t>
      </w:r>
      <w:r w:rsidR="00817A09" w:rsidRPr="00817A09">
        <w:rPr>
          <w:szCs w:val="21"/>
          <w:u w:val="single"/>
        </w:rPr>
        <w:t xml:space="preserve"> </w:t>
      </w:r>
      <w:r w:rsidR="00817A09" w:rsidRPr="00817A09">
        <w:rPr>
          <w:rFonts w:hint="eastAsia"/>
          <w:u w:val="single"/>
        </w:rPr>
        <w:t>農学生命科学部地域環境工学科</w:t>
      </w:r>
    </w:p>
    <w:p w14:paraId="5496AB3F" w14:textId="77777777" w:rsidR="00A04334" w:rsidRPr="008925B3" w:rsidRDefault="00A04334" w:rsidP="008925B3">
      <w:pPr>
        <w:autoSpaceDE w:val="0"/>
        <w:autoSpaceDN w:val="0"/>
        <w:rPr>
          <w:szCs w:val="21"/>
        </w:rPr>
      </w:pPr>
    </w:p>
    <w:p w14:paraId="333462D5" w14:textId="77777777" w:rsidR="00B87D49" w:rsidRDefault="00A04334" w:rsidP="00C03F8C">
      <w:pPr>
        <w:autoSpaceDE w:val="0"/>
        <w:autoSpaceDN w:val="0"/>
        <w:spacing w:beforeLines="5" w:before="16"/>
        <w:ind w:leftChars="100" w:left="1558" w:hangingChars="642" w:hanging="1348"/>
        <w:rPr>
          <w:szCs w:val="21"/>
        </w:rPr>
      </w:pPr>
      <w:r w:rsidRPr="008925B3">
        <w:rPr>
          <w:rFonts w:hint="eastAsia"/>
          <w:szCs w:val="21"/>
        </w:rPr>
        <w:t>6</w:t>
      </w:r>
      <w:r w:rsidR="008925B3" w:rsidRPr="008925B3">
        <w:rPr>
          <w:rFonts w:hint="eastAsia"/>
          <w:szCs w:val="21"/>
        </w:rPr>
        <w:t xml:space="preserve">　</w:t>
      </w:r>
      <w:r w:rsidRPr="008925B3">
        <w:rPr>
          <w:rFonts w:hint="eastAsia"/>
          <w:szCs w:val="21"/>
        </w:rPr>
        <w:t>その他</w:t>
      </w:r>
      <w:r w:rsidR="00C03F8C">
        <w:rPr>
          <w:rFonts w:hint="eastAsia"/>
          <w:szCs w:val="21"/>
        </w:rPr>
        <w:t xml:space="preserve">　</w:t>
      </w:r>
      <w:r w:rsidR="00C03F8C" w:rsidRPr="00C03F8C">
        <w:rPr>
          <w:rFonts w:hint="eastAsia"/>
          <w:szCs w:val="21"/>
        </w:rPr>
        <w:t>・法人にあっては，担当者の連絡先(担当者名・電話番号等)をご記入願います。</w:t>
      </w:r>
    </w:p>
    <w:p w14:paraId="7BC06223" w14:textId="77777777" w:rsidR="00C03F8C" w:rsidRDefault="007219E4" w:rsidP="00C03F8C">
      <w:pPr>
        <w:autoSpaceDE w:val="0"/>
        <w:autoSpaceDN w:val="0"/>
        <w:spacing w:beforeLines="5" w:before="16"/>
        <w:ind w:leftChars="100" w:left="1558" w:hangingChars="642" w:hanging="1348"/>
        <w:rPr>
          <w:szCs w:val="21"/>
        </w:rPr>
      </w:pPr>
      <w:r>
        <w:rPr>
          <w:rFonts w:hint="eastAsia"/>
          <w:szCs w:val="21"/>
        </w:rPr>
        <w:t xml:space="preserve">　　　　　 </w:t>
      </w:r>
      <w:r w:rsidR="00C03F8C" w:rsidRPr="00C03F8C">
        <w:rPr>
          <w:rFonts w:hint="eastAsia"/>
          <w:szCs w:val="21"/>
        </w:rPr>
        <w:t>・入金依頼書の送付先が上記と異なる場合は，送付先をご記入願います。</w:t>
      </w:r>
    </w:p>
    <w:p w14:paraId="1E81D3F9" w14:textId="77777777" w:rsidR="00C03F8C" w:rsidRDefault="00C03F8C" w:rsidP="00C03F8C">
      <w:pPr>
        <w:autoSpaceDE w:val="0"/>
        <w:autoSpaceDN w:val="0"/>
        <w:spacing w:beforeLines="5" w:before="16"/>
        <w:ind w:leftChars="100" w:left="1558" w:hangingChars="642" w:hanging="1348"/>
        <w:rPr>
          <w:szCs w:val="21"/>
        </w:rPr>
      </w:pPr>
    </w:p>
    <w:p w14:paraId="75ADC9A7" w14:textId="77777777" w:rsidR="00C03F8C" w:rsidRDefault="00C03F8C" w:rsidP="00C03F8C">
      <w:pPr>
        <w:autoSpaceDE w:val="0"/>
        <w:autoSpaceDN w:val="0"/>
        <w:spacing w:beforeLines="5" w:before="16"/>
        <w:ind w:leftChars="100" w:left="1558" w:hangingChars="642" w:hanging="1348"/>
        <w:rPr>
          <w:szCs w:val="21"/>
        </w:rPr>
      </w:pPr>
    </w:p>
    <w:p w14:paraId="271DEF79" w14:textId="77777777" w:rsidR="00C03F8C" w:rsidRDefault="00C03F8C" w:rsidP="00C03F8C">
      <w:pPr>
        <w:autoSpaceDE w:val="0"/>
        <w:autoSpaceDN w:val="0"/>
        <w:spacing w:beforeLines="5" w:before="16"/>
        <w:ind w:leftChars="100" w:left="1558" w:hangingChars="642" w:hanging="1348"/>
        <w:rPr>
          <w:szCs w:val="21"/>
        </w:rPr>
      </w:pPr>
    </w:p>
    <w:p w14:paraId="4278CCB3" w14:textId="77777777" w:rsidR="00C03F8C" w:rsidRDefault="00C03F8C" w:rsidP="00C03F8C">
      <w:pPr>
        <w:autoSpaceDE w:val="0"/>
        <w:autoSpaceDN w:val="0"/>
        <w:spacing w:beforeLines="5" w:before="16"/>
        <w:ind w:leftChars="100" w:left="1558" w:hangingChars="642" w:hanging="1348"/>
        <w:rPr>
          <w:szCs w:val="21"/>
        </w:rPr>
      </w:pPr>
    </w:p>
    <w:p w14:paraId="2F51BD67" w14:textId="77777777" w:rsidR="00C03F8C" w:rsidRPr="008925B3" w:rsidRDefault="00C03F8C" w:rsidP="00C03F8C">
      <w:pPr>
        <w:autoSpaceDE w:val="0"/>
        <w:autoSpaceDN w:val="0"/>
        <w:spacing w:beforeLines="5" w:before="16"/>
        <w:ind w:leftChars="100" w:left="567" w:hangingChars="170" w:hanging="357"/>
        <w:rPr>
          <w:szCs w:val="21"/>
        </w:rPr>
      </w:pPr>
      <w:r w:rsidRPr="00C03F8C">
        <w:rPr>
          <w:rFonts w:hint="eastAsia"/>
          <w:szCs w:val="21"/>
        </w:rPr>
        <w:t>※　本寄附金の５％相当を，本学の教育研究の活性化推進のための財源として使用させていただきます。</w:t>
      </w:r>
    </w:p>
    <w:sectPr w:rsidR="00C03F8C" w:rsidRPr="008925B3" w:rsidSect="003A58B8">
      <w:type w:val="continuous"/>
      <w:pgSz w:w="11906" w:h="16838" w:code="9"/>
      <w:pgMar w:top="1134" w:right="1701" w:bottom="1134" w:left="170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9CB45" w14:textId="77777777" w:rsidR="00373B8F" w:rsidRDefault="00373B8F" w:rsidP="00C03F8C">
      <w:r>
        <w:separator/>
      </w:r>
    </w:p>
  </w:endnote>
  <w:endnote w:type="continuationSeparator" w:id="0">
    <w:p w14:paraId="34898618" w14:textId="77777777" w:rsidR="00373B8F" w:rsidRDefault="00373B8F" w:rsidP="00C0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27562" w14:textId="77777777" w:rsidR="00373B8F" w:rsidRDefault="00373B8F" w:rsidP="00C03F8C">
      <w:r>
        <w:separator/>
      </w:r>
    </w:p>
  </w:footnote>
  <w:footnote w:type="continuationSeparator" w:id="0">
    <w:p w14:paraId="6C8AFF2C" w14:textId="77777777" w:rsidR="00373B8F" w:rsidRDefault="00373B8F" w:rsidP="00C03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6BF"/>
    <w:rsid w:val="00000521"/>
    <w:rsid w:val="00005C2B"/>
    <w:rsid w:val="00015078"/>
    <w:rsid w:val="00026637"/>
    <w:rsid w:val="00044A35"/>
    <w:rsid w:val="000921F5"/>
    <w:rsid w:val="000A45C0"/>
    <w:rsid w:val="000C5A44"/>
    <w:rsid w:val="000C5C5F"/>
    <w:rsid w:val="000C6D75"/>
    <w:rsid w:val="000D0D9B"/>
    <w:rsid w:val="000E353E"/>
    <w:rsid w:val="000F0C9E"/>
    <w:rsid w:val="000F3258"/>
    <w:rsid w:val="000F477B"/>
    <w:rsid w:val="000F5819"/>
    <w:rsid w:val="00101EC3"/>
    <w:rsid w:val="00102AF1"/>
    <w:rsid w:val="00106B10"/>
    <w:rsid w:val="00114870"/>
    <w:rsid w:val="001271CF"/>
    <w:rsid w:val="00137CF4"/>
    <w:rsid w:val="001402CC"/>
    <w:rsid w:val="00150B42"/>
    <w:rsid w:val="00151329"/>
    <w:rsid w:val="00183835"/>
    <w:rsid w:val="001932B2"/>
    <w:rsid w:val="001B398B"/>
    <w:rsid w:val="001C15CE"/>
    <w:rsid w:val="001F71C1"/>
    <w:rsid w:val="00205713"/>
    <w:rsid w:val="00205EB8"/>
    <w:rsid w:val="002067BB"/>
    <w:rsid w:val="0021225E"/>
    <w:rsid w:val="00215278"/>
    <w:rsid w:val="00226EED"/>
    <w:rsid w:val="00235A93"/>
    <w:rsid w:val="002364CF"/>
    <w:rsid w:val="0026600E"/>
    <w:rsid w:val="0028082E"/>
    <w:rsid w:val="0028795E"/>
    <w:rsid w:val="00291E42"/>
    <w:rsid w:val="002A4403"/>
    <w:rsid w:val="002A4589"/>
    <w:rsid w:val="002A69FC"/>
    <w:rsid w:val="002C0E22"/>
    <w:rsid w:val="002C31CB"/>
    <w:rsid w:val="002D0671"/>
    <w:rsid w:val="002D444D"/>
    <w:rsid w:val="002D7B3D"/>
    <w:rsid w:val="002F1B5B"/>
    <w:rsid w:val="00300F6F"/>
    <w:rsid w:val="0031376E"/>
    <w:rsid w:val="0031657E"/>
    <w:rsid w:val="00316CBF"/>
    <w:rsid w:val="00321694"/>
    <w:rsid w:val="003239D1"/>
    <w:rsid w:val="00356953"/>
    <w:rsid w:val="00366345"/>
    <w:rsid w:val="00373B8F"/>
    <w:rsid w:val="0038578F"/>
    <w:rsid w:val="00394D73"/>
    <w:rsid w:val="003A58B8"/>
    <w:rsid w:val="003A6E42"/>
    <w:rsid w:val="003B4C9A"/>
    <w:rsid w:val="003C18D6"/>
    <w:rsid w:val="003D16AF"/>
    <w:rsid w:val="003D75FB"/>
    <w:rsid w:val="003F541E"/>
    <w:rsid w:val="00400D78"/>
    <w:rsid w:val="00401674"/>
    <w:rsid w:val="00401A1F"/>
    <w:rsid w:val="00416A3A"/>
    <w:rsid w:val="00430D13"/>
    <w:rsid w:val="00432B4F"/>
    <w:rsid w:val="00496FC3"/>
    <w:rsid w:val="004A1823"/>
    <w:rsid w:val="004A753F"/>
    <w:rsid w:val="004C70DD"/>
    <w:rsid w:val="004C73EC"/>
    <w:rsid w:val="004D7A25"/>
    <w:rsid w:val="004E5F9E"/>
    <w:rsid w:val="004F2A58"/>
    <w:rsid w:val="004F5B8F"/>
    <w:rsid w:val="004F5C99"/>
    <w:rsid w:val="005048A3"/>
    <w:rsid w:val="00521890"/>
    <w:rsid w:val="005234BC"/>
    <w:rsid w:val="00531EAC"/>
    <w:rsid w:val="005329C2"/>
    <w:rsid w:val="0053553E"/>
    <w:rsid w:val="005500A3"/>
    <w:rsid w:val="005501CB"/>
    <w:rsid w:val="00551DB4"/>
    <w:rsid w:val="005600B6"/>
    <w:rsid w:val="005B419A"/>
    <w:rsid w:val="005B5107"/>
    <w:rsid w:val="005B71F2"/>
    <w:rsid w:val="005C372C"/>
    <w:rsid w:val="005C579A"/>
    <w:rsid w:val="005D03FC"/>
    <w:rsid w:val="005D3F51"/>
    <w:rsid w:val="005D7704"/>
    <w:rsid w:val="005E3462"/>
    <w:rsid w:val="005F6C7F"/>
    <w:rsid w:val="00602FE7"/>
    <w:rsid w:val="006121A7"/>
    <w:rsid w:val="00612279"/>
    <w:rsid w:val="006149C2"/>
    <w:rsid w:val="00623D97"/>
    <w:rsid w:val="006516C6"/>
    <w:rsid w:val="00653975"/>
    <w:rsid w:val="00653BD6"/>
    <w:rsid w:val="00661BC9"/>
    <w:rsid w:val="0067426C"/>
    <w:rsid w:val="0067450F"/>
    <w:rsid w:val="00684642"/>
    <w:rsid w:val="00685646"/>
    <w:rsid w:val="00697D94"/>
    <w:rsid w:val="006B6A8F"/>
    <w:rsid w:val="006C24B7"/>
    <w:rsid w:val="00706074"/>
    <w:rsid w:val="00710AFB"/>
    <w:rsid w:val="00711284"/>
    <w:rsid w:val="007156AC"/>
    <w:rsid w:val="007219E4"/>
    <w:rsid w:val="00722ADA"/>
    <w:rsid w:val="00741178"/>
    <w:rsid w:val="007440DA"/>
    <w:rsid w:val="00766A5A"/>
    <w:rsid w:val="007717C5"/>
    <w:rsid w:val="00772224"/>
    <w:rsid w:val="007751B4"/>
    <w:rsid w:val="00780564"/>
    <w:rsid w:val="00780BEC"/>
    <w:rsid w:val="00783098"/>
    <w:rsid w:val="0079383F"/>
    <w:rsid w:val="0079609D"/>
    <w:rsid w:val="007A02E9"/>
    <w:rsid w:val="007A20E8"/>
    <w:rsid w:val="007A6343"/>
    <w:rsid w:val="007C4ED9"/>
    <w:rsid w:val="007D149C"/>
    <w:rsid w:val="007D362A"/>
    <w:rsid w:val="007D37BA"/>
    <w:rsid w:val="007E4AF9"/>
    <w:rsid w:val="007E4F8A"/>
    <w:rsid w:val="007E6892"/>
    <w:rsid w:val="007E6999"/>
    <w:rsid w:val="007F5938"/>
    <w:rsid w:val="00811A2A"/>
    <w:rsid w:val="00817A09"/>
    <w:rsid w:val="0082135F"/>
    <w:rsid w:val="00835309"/>
    <w:rsid w:val="008404D0"/>
    <w:rsid w:val="008473B2"/>
    <w:rsid w:val="00867E21"/>
    <w:rsid w:val="0088296C"/>
    <w:rsid w:val="00884D62"/>
    <w:rsid w:val="00886392"/>
    <w:rsid w:val="008925B3"/>
    <w:rsid w:val="008A4691"/>
    <w:rsid w:val="008A6116"/>
    <w:rsid w:val="008B05E2"/>
    <w:rsid w:val="008B3C1A"/>
    <w:rsid w:val="008B5B65"/>
    <w:rsid w:val="008C1754"/>
    <w:rsid w:val="008D0463"/>
    <w:rsid w:val="008E32E2"/>
    <w:rsid w:val="008E598D"/>
    <w:rsid w:val="008F6BEA"/>
    <w:rsid w:val="00924DBF"/>
    <w:rsid w:val="00926ACD"/>
    <w:rsid w:val="00936150"/>
    <w:rsid w:val="00941A95"/>
    <w:rsid w:val="00941AF3"/>
    <w:rsid w:val="009431CF"/>
    <w:rsid w:val="0094550E"/>
    <w:rsid w:val="009653ED"/>
    <w:rsid w:val="0098286D"/>
    <w:rsid w:val="00985076"/>
    <w:rsid w:val="009D0CCA"/>
    <w:rsid w:val="009E79F5"/>
    <w:rsid w:val="00A04334"/>
    <w:rsid w:val="00A05669"/>
    <w:rsid w:val="00A06826"/>
    <w:rsid w:val="00A15ADB"/>
    <w:rsid w:val="00A1770D"/>
    <w:rsid w:val="00A43DB5"/>
    <w:rsid w:val="00A501F7"/>
    <w:rsid w:val="00A51A52"/>
    <w:rsid w:val="00A526EA"/>
    <w:rsid w:val="00A64F7B"/>
    <w:rsid w:val="00A70DBB"/>
    <w:rsid w:val="00A717E7"/>
    <w:rsid w:val="00A768EE"/>
    <w:rsid w:val="00A85F97"/>
    <w:rsid w:val="00A95D14"/>
    <w:rsid w:val="00A96BBE"/>
    <w:rsid w:val="00A96E64"/>
    <w:rsid w:val="00AA1F3C"/>
    <w:rsid w:val="00AA6954"/>
    <w:rsid w:val="00AB2989"/>
    <w:rsid w:val="00AB5151"/>
    <w:rsid w:val="00AC662C"/>
    <w:rsid w:val="00AC7F68"/>
    <w:rsid w:val="00AD35CA"/>
    <w:rsid w:val="00AD6E3C"/>
    <w:rsid w:val="00AF1372"/>
    <w:rsid w:val="00B01520"/>
    <w:rsid w:val="00B21A30"/>
    <w:rsid w:val="00B22B22"/>
    <w:rsid w:val="00B24E14"/>
    <w:rsid w:val="00B31D49"/>
    <w:rsid w:val="00B32C23"/>
    <w:rsid w:val="00B47276"/>
    <w:rsid w:val="00B66EEA"/>
    <w:rsid w:val="00B71509"/>
    <w:rsid w:val="00B8596F"/>
    <w:rsid w:val="00B87D49"/>
    <w:rsid w:val="00BB135C"/>
    <w:rsid w:val="00BB7D73"/>
    <w:rsid w:val="00BD1B65"/>
    <w:rsid w:val="00BD4520"/>
    <w:rsid w:val="00BD774D"/>
    <w:rsid w:val="00BF031E"/>
    <w:rsid w:val="00BF70B8"/>
    <w:rsid w:val="00C03F8C"/>
    <w:rsid w:val="00C142DE"/>
    <w:rsid w:val="00C17EDB"/>
    <w:rsid w:val="00C17F9B"/>
    <w:rsid w:val="00C21625"/>
    <w:rsid w:val="00C2478A"/>
    <w:rsid w:val="00C304FC"/>
    <w:rsid w:val="00C46F48"/>
    <w:rsid w:val="00C83875"/>
    <w:rsid w:val="00C900D5"/>
    <w:rsid w:val="00C91ACF"/>
    <w:rsid w:val="00CA6A84"/>
    <w:rsid w:val="00CB794B"/>
    <w:rsid w:val="00CD44EC"/>
    <w:rsid w:val="00CD644D"/>
    <w:rsid w:val="00CE0FF9"/>
    <w:rsid w:val="00CE4CC5"/>
    <w:rsid w:val="00CF04FD"/>
    <w:rsid w:val="00CF10FE"/>
    <w:rsid w:val="00CF1207"/>
    <w:rsid w:val="00D105EB"/>
    <w:rsid w:val="00D145C6"/>
    <w:rsid w:val="00D2092D"/>
    <w:rsid w:val="00D21944"/>
    <w:rsid w:val="00D466BF"/>
    <w:rsid w:val="00D47BEC"/>
    <w:rsid w:val="00D611D6"/>
    <w:rsid w:val="00D7047B"/>
    <w:rsid w:val="00D734D6"/>
    <w:rsid w:val="00D75C16"/>
    <w:rsid w:val="00D970FA"/>
    <w:rsid w:val="00DA41D9"/>
    <w:rsid w:val="00DA7EE0"/>
    <w:rsid w:val="00DD60BD"/>
    <w:rsid w:val="00DF16F5"/>
    <w:rsid w:val="00DF6A30"/>
    <w:rsid w:val="00DF7264"/>
    <w:rsid w:val="00E01DB7"/>
    <w:rsid w:val="00E1201E"/>
    <w:rsid w:val="00E2261C"/>
    <w:rsid w:val="00E34114"/>
    <w:rsid w:val="00E37718"/>
    <w:rsid w:val="00E472A3"/>
    <w:rsid w:val="00E47570"/>
    <w:rsid w:val="00E60C4F"/>
    <w:rsid w:val="00E6408F"/>
    <w:rsid w:val="00E719F2"/>
    <w:rsid w:val="00E809BD"/>
    <w:rsid w:val="00E86CA8"/>
    <w:rsid w:val="00E87C7E"/>
    <w:rsid w:val="00EA4B88"/>
    <w:rsid w:val="00EB4ECC"/>
    <w:rsid w:val="00EB6169"/>
    <w:rsid w:val="00EB6D3E"/>
    <w:rsid w:val="00EB7F60"/>
    <w:rsid w:val="00EC3A89"/>
    <w:rsid w:val="00ED38A2"/>
    <w:rsid w:val="00ED7851"/>
    <w:rsid w:val="00EE440D"/>
    <w:rsid w:val="00EE51BF"/>
    <w:rsid w:val="00EE5852"/>
    <w:rsid w:val="00EF3E20"/>
    <w:rsid w:val="00F05D20"/>
    <w:rsid w:val="00F1637B"/>
    <w:rsid w:val="00F205D1"/>
    <w:rsid w:val="00F3051A"/>
    <w:rsid w:val="00F343F6"/>
    <w:rsid w:val="00F35FC1"/>
    <w:rsid w:val="00F37071"/>
    <w:rsid w:val="00F43692"/>
    <w:rsid w:val="00F471BB"/>
    <w:rsid w:val="00F540AC"/>
    <w:rsid w:val="00F628F8"/>
    <w:rsid w:val="00F66221"/>
    <w:rsid w:val="00F66B65"/>
    <w:rsid w:val="00F673FC"/>
    <w:rsid w:val="00F67C4E"/>
    <w:rsid w:val="00F82C95"/>
    <w:rsid w:val="00F8745A"/>
    <w:rsid w:val="00F9015B"/>
    <w:rsid w:val="00F92226"/>
    <w:rsid w:val="00F94B83"/>
    <w:rsid w:val="00FB32C6"/>
    <w:rsid w:val="00FC00A0"/>
    <w:rsid w:val="00FC239E"/>
    <w:rsid w:val="00FF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56025"/>
  <w15:docId w15:val="{A763BA43-74A6-42EB-930C-1D0CF8E8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3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3F8C"/>
    <w:pPr>
      <w:tabs>
        <w:tab w:val="center" w:pos="4252"/>
        <w:tab w:val="right" w:pos="8504"/>
      </w:tabs>
      <w:snapToGrid w:val="0"/>
    </w:pPr>
  </w:style>
  <w:style w:type="character" w:customStyle="1" w:styleId="a5">
    <w:name w:val="ヘッダー (文字)"/>
    <w:basedOn w:val="a0"/>
    <w:link w:val="a4"/>
    <w:rsid w:val="00C03F8C"/>
    <w:rPr>
      <w:rFonts w:ascii="ＭＳ 明朝"/>
      <w:kern w:val="2"/>
      <w:sz w:val="21"/>
      <w:szCs w:val="24"/>
    </w:rPr>
  </w:style>
  <w:style w:type="paragraph" w:styleId="a6">
    <w:name w:val="footer"/>
    <w:basedOn w:val="a"/>
    <w:link w:val="a7"/>
    <w:rsid w:val="00C03F8C"/>
    <w:pPr>
      <w:tabs>
        <w:tab w:val="center" w:pos="4252"/>
        <w:tab w:val="right" w:pos="8504"/>
      </w:tabs>
      <w:snapToGrid w:val="0"/>
    </w:pPr>
  </w:style>
  <w:style w:type="character" w:customStyle="1" w:styleId="a7">
    <w:name w:val="フッター (文字)"/>
    <w:basedOn w:val="a0"/>
    <w:link w:val="a6"/>
    <w:rsid w:val="00C03F8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word&#20316;&#26989;\CT08-04\&#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模板.dot</Template>
  <TotalTime>4</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Hewlett-Packard Company</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丸居　篤</cp:lastModifiedBy>
  <cp:revision>6</cp:revision>
  <cp:lastPrinted>2023-10-02T05:18:00Z</cp:lastPrinted>
  <dcterms:created xsi:type="dcterms:W3CDTF">2013-03-31T13:27:00Z</dcterms:created>
  <dcterms:modified xsi:type="dcterms:W3CDTF">2024-10-21T03:02:00Z</dcterms:modified>
</cp:coreProperties>
</file>